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3"/>
        <w:gridCol w:w="420"/>
        <w:gridCol w:w="255"/>
        <w:gridCol w:w="1170"/>
        <w:gridCol w:w="630"/>
        <w:gridCol w:w="1065"/>
        <w:gridCol w:w="630"/>
        <w:gridCol w:w="435"/>
        <w:gridCol w:w="1725"/>
        <w:gridCol w:w="930"/>
      </w:tblGrid>
      <w:tr w14:paraId="2228B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" w:hRule="atLeast"/>
        </w:trPr>
        <w:tc>
          <w:tcPr>
            <w:tcW w:w="8293" w:type="dxa"/>
            <w:gridSpan w:val="10"/>
            <w:shd w:val="clear" w:color="auto" w:fill="auto"/>
            <w:vAlign w:val="center"/>
          </w:tcPr>
          <w:p w14:paraId="78D7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i w:val="0"/>
                <w:color w:val="000000"/>
                <w:sz w:val="43"/>
                <w:szCs w:val="43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000000"/>
                <w:kern w:val="0"/>
                <w:sz w:val="39"/>
                <w:szCs w:val="39"/>
                <w:u w:val="none"/>
                <w:lang w:val="en-US" w:eastAsia="zh-CN" w:bidi="ar"/>
              </w:rPr>
              <w:t>江西飞行学院科研重大贡献奖励申报表</w:t>
            </w:r>
          </w:p>
        </w:tc>
      </w:tr>
      <w:tr w14:paraId="75BCE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2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68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B3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D260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D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申报人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B0A9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E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完成日期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57F83">
            <w:pPr>
              <w:ind w:left="17" w:leftChars="0" w:hanging="17" w:hangingChars="7"/>
              <w:jc w:val="center"/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3EB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0" w:hRule="atLeast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E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成果类别</w:t>
            </w:r>
          </w:p>
        </w:tc>
        <w:tc>
          <w:tcPr>
            <w:tcW w:w="68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796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B26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</w:trPr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成果等级</w:t>
            </w:r>
          </w:p>
        </w:tc>
        <w:tc>
          <w:tcPr>
            <w:tcW w:w="3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BCB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1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奖励标准（万）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742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CDE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是否属合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作项目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A7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4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学院排名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（合作项目填写）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753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7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申报人排名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（合作项目填写）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99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A3F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1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</w:t>
            </w:r>
          </w:p>
          <w:p w14:paraId="1ADC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</w:t>
            </w:r>
          </w:p>
          <w:p w14:paraId="2962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</w:t>
            </w:r>
          </w:p>
          <w:p w14:paraId="65F4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</w:t>
            </w:r>
          </w:p>
        </w:tc>
        <w:tc>
          <w:tcPr>
            <w:tcW w:w="72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C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AB3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6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</w:t>
            </w:r>
          </w:p>
        </w:tc>
        <w:tc>
          <w:tcPr>
            <w:tcW w:w="72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F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负责人签字：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日期：</w:t>
            </w:r>
          </w:p>
        </w:tc>
      </w:tr>
      <w:tr w14:paraId="7B948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2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A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</w:t>
            </w:r>
          </w:p>
        </w:tc>
        <w:tc>
          <w:tcPr>
            <w:tcW w:w="72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0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负责人签字：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日期：</w:t>
            </w:r>
          </w:p>
        </w:tc>
      </w:tr>
      <w:tr w14:paraId="4235C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6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E8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</w:t>
            </w:r>
          </w:p>
        </w:tc>
        <w:tc>
          <w:tcPr>
            <w:tcW w:w="72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08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负责人签字：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日期：</w:t>
            </w:r>
          </w:p>
        </w:tc>
      </w:tr>
    </w:tbl>
    <w:p w14:paraId="2E035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填写说明：</w:t>
      </w:r>
      <w:r>
        <w:rPr>
          <w:rFonts w:hint="eastAsia"/>
          <w:lang w:val="en-US" w:eastAsia="zh-CN"/>
        </w:rPr>
        <w:t xml:space="preserve">1. </w:t>
      </w:r>
      <w:r>
        <w:rPr>
          <w:rFonts w:hint="eastAsia"/>
          <w:lang w:eastAsia="zh-CN"/>
        </w:rPr>
        <w:t>由</w:t>
      </w:r>
      <w:r>
        <w:rPr>
          <w:rFonts w:hint="eastAsia"/>
          <w:lang w:val="en-US" w:eastAsia="zh-CN"/>
        </w:rPr>
        <w:t>校</w:t>
      </w:r>
      <w:r>
        <w:rPr>
          <w:rFonts w:hint="eastAsia"/>
          <w:lang w:eastAsia="zh-CN"/>
        </w:rPr>
        <w:t>内排名靠前的成员申报</w:t>
      </w:r>
    </w:p>
    <w:p w14:paraId="635D494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1058" w:firstLineChars="504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各单位于每年11月统一报送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FA9946"/>
    <w:multiLevelType w:val="singleLevel"/>
    <w:tmpl w:val="B5FA994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NGU2Zjg0ZDI3NzZhN2Y2ODA1ZjZjMWRjNjk3MTQifQ=="/>
  </w:docVars>
  <w:rsids>
    <w:rsidRoot w:val="38BD6BFA"/>
    <w:rsid w:val="13301DE5"/>
    <w:rsid w:val="141E0169"/>
    <w:rsid w:val="167D387B"/>
    <w:rsid w:val="187C2B45"/>
    <w:rsid w:val="1EDC0368"/>
    <w:rsid w:val="2E68472D"/>
    <w:rsid w:val="38BD6BFA"/>
    <w:rsid w:val="38DB1A33"/>
    <w:rsid w:val="3F277B00"/>
    <w:rsid w:val="4B9E47F7"/>
    <w:rsid w:val="6D535020"/>
    <w:rsid w:val="7368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ngying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152</Words>
  <Characters>154</Characters>
  <Lines>0</Lines>
  <Paragraphs>0</Paragraphs>
  <TotalTime>22</TotalTime>
  <ScaleCrop>false</ScaleCrop>
  <LinksUpToDate>false</LinksUpToDate>
  <CharactersWithSpaces>540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2018-09-18T08:02:00Z</dcterms:created>
  <dc:creator>呃这个</dc:creator>
  <cp:lastModifiedBy>雷芳</cp:lastModifiedBy>
  <cp:lastPrinted>2018-09-19T01:40:00Z</cp:lastPrinted>
  <dcterms:modified xsi:type="dcterms:W3CDTF">2025-03-24T07:17:53Z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5480E503DE8E4194BC58EA2968BC95D5_12</vt:lpwstr>
  </property>
</Properties>
</file>